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CB" w:rsidRDefault="001027CB" w:rsidP="0085176A">
      <w:pPr>
        <w:spacing w:line="20" w:lineRule="atLeast"/>
        <w:ind w:left="11766"/>
      </w:pPr>
      <w:r>
        <w:t xml:space="preserve">форма № 1 </w:t>
      </w:r>
    </w:p>
    <w:p w:rsidR="001027CB" w:rsidRPr="00E22F6D" w:rsidRDefault="001027CB" w:rsidP="0085176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E22F6D">
        <w:rPr>
          <w:sz w:val="18"/>
          <w:szCs w:val="18"/>
        </w:rPr>
        <w:t>УТВЕРЖДЕН</w:t>
      </w:r>
      <w:r>
        <w:rPr>
          <w:sz w:val="18"/>
          <w:szCs w:val="18"/>
        </w:rPr>
        <w:t>А</w:t>
      </w:r>
    </w:p>
    <w:p w:rsidR="001027CB" w:rsidRDefault="001027CB" w:rsidP="0085176A">
      <w:pPr>
        <w:shd w:val="clear" w:color="auto" w:fill="FFFFFF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 w:rsidRPr="00E22F6D">
        <w:rPr>
          <w:sz w:val="18"/>
          <w:szCs w:val="18"/>
        </w:rPr>
        <w:t xml:space="preserve">приказом министра образования </w:t>
      </w:r>
    </w:p>
    <w:p w:rsidR="001027CB" w:rsidRPr="00E22F6D" w:rsidRDefault="001027CB" w:rsidP="0085176A">
      <w:pPr>
        <w:shd w:val="clear" w:color="auto" w:fill="FFFFFF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 w:rsidRPr="00E22F6D">
        <w:rPr>
          <w:sz w:val="18"/>
          <w:szCs w:val="18"/>
        </w:rPr>
        <w:t>Московской области</w:t>
      </w:r>
    </w:p>
    <w:p w:rsidR="001027CB" w:rsidRPr="00E22F6D" w:rsidRDefault="001027CB" w:rsidP="0085176A">
      <w:pPr>
        <w:shd w:val="clear" w:color="auto" w:fill="FFFFFF"/>
        <w:ind w:left="5103" w:right="1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От </w:t>
      </w:r>
      <w:r w:rsidRPr="0085176A">
        <w:rPr>
          <w:sz w:val="18"/>
          <w:szCs w:val="18"/>
        </w:rPr>
        <w:t xml:space="preserve">21 ноября </w:t>
      </w:r>
      <w:r w:rsidRPr="0085176A">
        <w:rPr>
          <w:sz w:val="12"/>
          <w:szCs w:val="12"/>
        </w:rPr>
        <w:t xml:space="preserve"> </w:t>
      </w:r>
      <w:r>
        <w:rPr>
          <w:sz w:val="18"/>
          <w:szCs w:val="18"/>
        </w:rPr>
        <w:t>2012</w:t>
      </w:r>
      <w:r w:rsidRPr="00E22F6D">
        <w:rPr>
          <w:sz w:val="18"/>
          <w:szCs w:val="18"/>
        </w:rPr>
        <w:t xml:space="preserve"> № </w:t>
      </w:r>
      <w:r>
        <w:rPr>
          <w:sz w:val="24"/>
          <w:szCs w:val="24"/>
        </w:rPr>
        <w:t>4719</w:t>
      </w:r>
      <w:bookmarkStart w:id="0" w:name="_GoBack"/>
      <w:bookmarkEnd w:id="0"/>
      <w:r w:rsidRPr="00E22F6D">
        <w:rPr>
          <w:sz w:val="18"/>
          <w:szCs w:val="18"/>
        </w:rPr>
        <w:t xml:space="preserve"> </w:t>
      </w:r>
    </w:p>
    <w:p w:rsidR="001027CB" w:rsidRPr="002807C8" w:rsidRDefault="001027CB" w:rsidP="0085176A">
      <w:pPr>
        <w:jc w:val="right"/>
        <w:rPr>
          <w:sz w:val="16"/>
          <w:szCs w:val="16"/>
        </w:rPr>
      </w:pPr>
    </w:p>
    <w:p w:rsidR="001027CB" w:rsidRPr="001A5732" w:rsidRDefault="001027CB" w:rsidP="0085176A">
      <w:pPr>
        <w:jc w:val="center"/>
        <w:rPr>
          <w:sz w:val="16"/>
          <w:szCs w:val="16"/>
        </w:rPr>
      </w:pPr>
      <w:r w:rsidRPr="001A5732">
        <w:rPr>
          <w:sz w:val="16"/>
          <w:szCs w:val="16"/>
        </w:rPr>
        <w:t>Отчет о проведении школьного этапа Всероссийских спортивных соревнований школьников</w:t>
      </w:r>
    </w:p>
    <w:p w:rsidR="001027CB" w:rsidRPr="001A5732" w:rsidRDefault="001027CB" w:rsidP="0085176A">
      <w:pPr>
        <w:jc w:val="center"/>
        <w:rPr>
          <w:sz w:val="16"/>
          <w:szCs w:val="16"/>
        </w:rPr>
      </w:pPr>
      <w:r w:rsidRPr="001A5732">
        <w:rPr>
          <w:sz w:val="16"/>
          <w:szCs w:val="16"/>
        </w:rPr>
        <w:t>«Президентские состязания»</w:t>
      </w:r>
    </w:p>
    <w:p w:rsidR="001027CB" w:rsidRPr="005B344E" w:rsidRDefault="001027CB" w:rsidP="0085176A">
      <w:pPr>
        <w:jc w:val="center"/>
        <w:rPr>
          <w:b/>
          <w:bCs/>
          <w:sz w:val="18"/>
          <w:szCs w:val="18"/>
        </w:rPr>
      </w:pPr>
      <w:r w:rsidRPr="005B344E">
        <w:rPr>
          <w:b/>
          <w:bCs/>
          <w:sz w:val="18"/>
          <w:szCs w:val="18"/>
        </w:rPr>
        <w:t>Мун</w:t>
      </w:r>
      <w:r>
        <w:rPr>
          <w:b/>
          <w:bCs/>
          <w:sz w:val="18"/>
          <w:szCs w:val="18"/>
        </w:rPr>
        <w:t>иципальное общеобразовательное У</w:t>
      </w:r>
      <w:r w:rsidRPr="005B344E">
        <w:rPr>
          <w:b/>
          <w:bCs/>
          <w:sz w:val="18"/>
          <w:szCs w:val="18"/>
        </w:rPr>
        <w:t>чреждение «Ефремовская основная общеобразовательая  школа»</w:t>
      </w:r>
    </w:p>
    <w:p w:rsidR="001027CB" w:rsidRPr="001A5732" w:rsidRDefault="001027CB" w:rsidP="0085176A">
      <w:pPr>
        <w:jc w:val="center"/>
        <w:rPr>
          <w:sz w:val="16"/>
          <w:szCs w:val="16"/>
        </w:rPr>
      </w:pPr>
    </w:p>
    <w:tbl>
      <w:tblPr>
        <w:tblW w:w="153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715"/>
        <w:gridCol w:w="1148"/>
        <w:gridCol w:w="1149"/>
        <w:gridCol w:w="895"/>
        <w:gridCol w:w="1075"/>
        <w:gridCol w:w="1075"/>
        <w:gridCol w:w="985"/>
        <w:gridCol w:w="1249"/>
        <w:gridCol w:w="2420"/>
        <w:gridCol w:w="1611"/>
        <w:gridCol w:w="1358"/>
        <w:gridCol w:w="1179"/>
      </w:tblGrid>
      <w:tr w:rsidR="001027CB" w:rsidRPr="00505D2B">
        <w:trPr>
          <w:trHeight w:val="1335"/>
        </w:trPr>
        <w:tc>
          <w:tcPr>
            <w:tcW w:w="2328" w:type="dxa"/>
            <w:gridSpan w:val="3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Количество общеобразовательных учреждений в муниципальном образовании</w:t>
            </w:r>
          </w:p>
        </w:tc>
        <w:tc>
          <w:tcPr>
            <w:tcW w:w="3119" w:type="dxa"/>
            <w:gridSpan w:val="3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Количество классов в общеобразовательных учреждениях муниципального образования</w:t>
            </w:r>
          </w:p>
        </w:tc>
        <w:tc>
          <w:tcPr>
            <w:tcW w:w="3309" w:type="dxa"/>
            <w:gridSpan w:val="3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 xml:space="preserve">Количество обучающихся в общеобразовательных учреждениях </w:t>
            </w:r>
          </w:p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2420" w:type="dxa"/>
            <w:vMerge w:val="restart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Основные виды соревнований и конкурсов, включенных в программу школьного этапа Президентских состязаний</w:t>
            </w:r>
          </w:p>
          <w:p w:rsidR="001027CB" w:rsidRPr="00505D2B" w:rsidRDefault="001027CB" w:rsidP="0011165C">
            <w:pPr>
              <w:jc w:val="center"/>
              <w:rPr>
                <w:i/>
                <w:iCs/>
                <w:sz w:val="16"/>
                <w:szCs w:val="16"/>
              </w:rPr>
            </w:pPr>
            <w:r w:rsidRPr="00505D2B">
              <w:rPr>
                <w:i/>
                <w:iCs/>
                <w:sz w:val="16"/>
                <w:szCs w:val="16"/>
              </w:rPr>
              <w:t xml:space="preserve">(обобщенная информация по общеобразовательным учреждениями) </w:t>
            </w:r>
          </w:p>
        </w:tc>
        <w:tc>
          <w:tcPr>
            <w:tcW w:w="1611" w:type="dxa"/>
            <w:vMerge w:val="restart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 xml:space="preserve">Сроки проведения школьного этапа Президентских состязаний </w:t>
            </w:r>
          </w:p>
        </w:tc>
        <w:tc>
          <w:tcPr>
            <w:tcW w:w="1358" w:type="dxa"/>
            <w:vMerge w:val="restart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мероприятия проводились при поддержке (гос. и муниципальные орг., спонсоры и т.д.)</w:t>
            </w:r>
          </w:p>
        </w:tc>
        <w:tc>
          <w:tcPr>
            <w:tcW w:w="1179" w:type="dxa"/>
            <w:vMerge w:val="restart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освещение в СМИ</w:t>
            </w:r>
          </w:p>
          <w:p w:rsidR="001027CB" w:rsidRPr="00505D2B" w:rsidRDefault="001027CB" w:rsidP="0011165C">
            <w:pPr>
              <w:jc w:val="center"/>
              <w:rPr>
                <w:i/>
                <w:iCs/>
                <w:sz w:val="16"/>
                <w:szCs w:val="16"/>
              </w:rPr>
            </w:pPr>
            <w:r w:rsidRPr="00505D2B">
              <w:rPr>
                <w:i/>
                <w:iCs/>
                <w:sz w:val="16"/>
                <w:szCs w:val="16"/>
              </w:rPr>
              <w:t>(материалы прилагаются)</w:t>
            </w:r>
          </w:p>
        </w:tc>
      </w:tr>
      <w:tr w:rsidR="001027CB" w:rsidRPr="00505D2B">
        <w:trPr>
          <w:trHeight w:val="1738"/>
        </w:trPr>
        <w:tc>
          <w:tcPr>
            <w:tcW w:w="46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всего</w:t>
            </w:r>
          </w:p>
        </w:tc>
        <w:tc>
          <w:tcPr>
            <w:tcW w:w="1148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Приняло участие в школьном этапе Президентских состязаний</w:t>
            </w:r>
          </w:p>
        </w:tc>
        <w:tc>
          <w:tcPr>
            <w:tcW w:w="1149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 xml:space="preserve">Классы </w:t>
            </w:r>
          </w:p>
        </w:tc>
        <w:tc>
          <w:tcPr>
            <w:tcW w:w="89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Всего классов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Приняло участие в школьном этапе Президентских состязаний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Классы</w:t>
            </w:r>
          </w:p>
        </w:tc>
        <w:tc>
          <w:tcPr>
            <w:tcW w:w="98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Всего обучающихся</w:t>
            </w:r>
          </w:p>
        </w:tc>
        <w:tc>
          <w:tcPr>
            <w:tcW w:w="1249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Приняло участие в школьном этапе Президентских состязаний</w:t>
            </w:r>
          </w:p>
        </w:tc>
        <w:tc>
          <w:tcPr>
            <w:tcW w:w="2420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</w:tr>
      <w:tr w:rsidR="001027CB" w:rsidRPr="00505D2B">
        <w:trPr>
          <w:cantSplit/>
          <w:trHeight w:val="225"/>
        </w:trPr>
        <w:tc>
          <w:tcPr>
            <w:tcW w:w="465" w:type="dxa"/>
            <w:vMerge w:val="restart"/>
            <w:textDirection w:val="btLr"/>
          </w:tcPr>
          <w:p w:rsidR="001027CB" w:rsidRPr="00505D2B" w:rsidRDefault="001027CB" w:rsidP="001116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сельские</w:t>
            </w:r>
          </w:p>
        </w:tc>
        <w:tc>
          <w:tcPr>
            <w:tcW w:w="715" w:type="dxa"/>
            <w:vMerge w:val="restart"/>
          </w:tcPr>
          <w:p w:rsidR="001027CB" w:rsidRDefault="001027CB" w:rsidP="0011165C">
            <w:pPr>
              <w:jc w:val="center"/>
              <w:rPr>
                <w:sz w:val="16"/>
                <w:szCs w:val="16"/>
              </w:rPr>
            </w:pPr>
          </w:p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1027CB" w:rsidRDefault="001027CB" w:rsidP="0011165C">
            <w:pPr>
              <w:jc w:val="center"/>
              <w:rPr>
                <w:sz w:val="16"/>
                <w:szCs w:val="16"/>
              </w:rPr>
            </w:pPr>
          </w:p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1 класс</w:t>
            </w:r>
          </w:p>
        </w:tc>
        <w:tc>
          <w:tcPr>
            <w:tcW w:w="89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1 класс</w:t>
            </w:r>
          </w:p>
        </w:tc>
        <w:tc>
          <w:tcPr>
            <w:tcW w:w="98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49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20" w:type="dxa"/>
            <w:vMerge w:val="restart"/>
          </w:tcPr>
          <w:p w:rsidR="001027CB" w:rsidRDefault="001027CB" w:rsidP="00FA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 Классы:</w:t>
            </w:r>
          </w:p>
          <w:p w:rsidR="001027CB" w:rsidRDefault="001027CB" w:rsidP="00FA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1.Бег 30 метров, 2. Поднимание туловища из положения «лёжа на спине»,3. Метание мяча в цель с 4-6 метров, 4. Прыжок в длину с места; 5. Подтягивание на низкой перекладине,                     6. Встречная эстафета с эстафетной палочкой (30 м.)</w:t>
            </w:r>
          </w:p>
          <w:p w:rsidR="001027CB" w:rsidRDefault="001027CB" w:rsidP="00FA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7.Ведение мяча клюшкой</w:t>
            </w:r>
          </w:p>
          <w:p w:rsidR="001027CB" w:rsidRDefault="001027CB" w:rsidP="00FA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8.Передачи мяча в колонне. </w:t>
            </w:r>
          </w:p>
          <w:p w:rsidR="001027CB" w:rsidRDefault="001027CB" w:rsidP="00FA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 рисунков на спортивную тему.</w:t>
            </w:r>
          </w:p>
          <w:p w:rsidR="001027CB" w:rsidRDefault="001027CB" w:rsidP="00FA3821">
            <w:pPr>
              <w:rPr>
                <w:sz w:val="16"/>
                <w:szCs w:val="16"/>
              </w:rPr>
            </w:pPr>
          </w:p>
          <w:p w:rsidR="001027CB" w:rsidRDefault="001027CB" w:rsidP="00FA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 Классы:</w:t>
            </w:r>
          </w:p>
          <w:p w:rsidR="001027CB" w:rsidRDefault="001027CB" w:rsidP="00FA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Бег 60 метров;                               2. Подтягивание на перекладине (мальчики);</w:t>
            </w:r>
          </w:p>
          <w:p w:rsidR="001027CB" w:rsidRDefault="001027CB" w:rsidP="00FA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3.Сгибание и разгибание рук в упоре лёжа (отжимания) – девочки; 4.Поднимание туловища из положения «лёжа на спине» за 30 сек. ; 5.Прыжок в длину с места; 6. Встречная эстафета с эстафетной палочкой (60 метров)</w:t>
            </w:r>
          </w:p>
          <w:p w:rsidR="001027CB" w:rsidRDefault="001027CB" w:rsidP="00FA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7.Ведение мяча клюшкой.</w:t>
            </w:r>
          </w:p>
          <w:p w:rsidR="001027CB" w:rsidRDefault="001027CB" w:rsidP="00FA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Ведение баскетбольного мяча</w:t>
            </w:r>
          </w:p>
          <w:p w:rsidR="001027CB" w:rsidRPr="00505D2B" w:rsidRDefault="001027CB" w:rsidP="00FA3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Викторина « Олимпийское движение в России»</w:t>
            </w:r>
          </w:p>
        </w:tc>
        <w:tc>
          <w:tcPr>
            <w:tcW w:w="1611" w:type="dxa"/>
            <w:vMerge w:val="restart"/>
          </w:tcPr>
          <w:p w:rsidR="001027CB" w:rsidRDefault="001027CB" w:rsidP="0011165C">
            <w:pPr>
              <w:jc w:val="center"/>
              <w:rPr>
                <w:sz w:val="16"/>
                <w:szCs w:val="16"/>
              </w:rPr>
            </w:pPr>
          </w:p>
          <w:p w:rsidR="001027CB" w:rsidRDefault="001027CB" w:rsidP="0011165C">
            <w:pPr>
              <w:jc w:val="center"/>
              <w:rPr>
                <w:sz w:val="16"/>
                <w:szCs w:val="16"/>
              </w:rPr>
            </w:pPr>
          </w:p>
          <w:p w:rsidR="001027CB" w:rsidRDefault="001027CB" w:rsidP="0011165C">
            <w:pPr>
              <w:jc w:val="center"/>
              <w:rPr>
                <w:sz w:val="16"/>
                <w:szCs w:val="16"/>
              </w:rPr>
            </w:pPr>
          </w:p>
          <w:p w:rsidR="001027CB" w:rsidRPr="00FA3821" w:rsidRDefault="001027CB" w:rsidP="0011165C">
            <w:pPr>
              <w:jc w:val="center"/>
              <w:rPr>
                <w:b/>
                <w:bCs/>
                <w:sz w:val="16"/>
                <w:szCs w:val="16"/>
              </w:rPr>
            </w:pPr>
            <w:r w:rsidRPr="00FA3821">
              <w:rPr>
                <w:b/>
                <w:bCs/>
                <w:sz w:val="16"/>
                <w:szCs w:val="16"/>
              </w:rPr>
              <w:t>15.01.2013</w:t>
            </w:r>
          </w:p>
        </w:tc>
        <w:tc>
          <w:tcPr>
            <w:tcW w:w="1358" w:type="dxa"/>
            <w:vMerge w:val="restart"/>
          </w:tcPr>
          <w:p w:rsidR="001027CB" w:rsidRDefault="001027CB" w:rsidP="0011165C">
            <w:pPr>
              <w:jc w:val="center"/>
              <w:rPr>
                <w:sz w:val="16"/>
                <w:szCs w:val="16"/>
              </w:rPr>
            </w:pPr>
          </w:p>
          <w:p w:rsidR="001027CB" w:rsidRDefault="001027CB" w:rsidP="0011165C">
            <w:pPr>
              <w:jc w:val="center"/>
              <w:rPr>
                <w:sz w:val="16"/>
                <w:szCs w:val="16"/>
              </w:rPr>
            </w:pPr>
          </w:p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9" w:type="dxa"/>
            <w:vMerge w:val="restart"/>
          </w:tcPr>
          <w:p w:rsidR="001027CB" w:rsidRDefault="001027CB" w:rsidP="0011165C">
            <w:pPr>
              <w:jc w:val="center"/>
              <w:rPr>
                <w:sz w:val="16"/>
                <w:szCs w:val="16"/>
              </w:rPr>
            </w:pPr>
          </w:p>
          <w:p w:rsidR="001027CB" w:rsidRDefault="001027CB" w:rsidP="0011165C">
            <w:pPr>
              <w:jc w:val="center"/>
              <w:rPr>
                <w:sz w:val="16"/>
                <w:szCs w:val="16"/>
              </w:rPr>
            </w:pPr>
          </w:p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027CB" w:rsidRPr="00505D2B">
        <w:trPr>
          <w:cantSplit/>
          <w:trHeight w:val="225"/>
        </w:trPr>
        <w:tc>
          <w:tcPr>
            <w:tcW w:w="465" w:type="dxa"/>
            <w:vMerge/>
            <w:textDirection w:val="btLr"/>
          </w:tcPr>
          <w:p w:rsidR="001027CB" w:rsidRPr="00505D2B" w:rsidRDefault="001027CB" w:rsidP="0011165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2 класс</w:t>
            </w:r>
          </w:p>
        </w:tc>
        <w:tc>
          <w:tcPr>
            <w:tcW w:w="89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2 класс</w:t>
            </w:r>
          </w:p>
        </w:tc>
        <w:tc>
          <w:tcPr>
            <w:tcW w:w="98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49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20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</w:tr>
      <w:tr w:rsidR="001027CB" w:rsidRPr="00505D2B">
        <w:trPr>
          <w:cantSplit/>
          <w:trHeight w:val="225"/>
        </w:trPr>
        <w:tc>
          <w:tcPr>
            <w:tcW w:w="465" w:type="dxa"/>
            <w:vMerge/>
            <w:textDirection w:val="btLr"/>
          </w:tcPr>
          <w:p w:rsidR="001027CB" w:rsidRPr="00505D2B" w:rsidRDefault="001027CB" w:rsidP="0011165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3 класс</w:t>
            </w:r>
          </w:p>
        </w:tc>
        <w:tc>
          <w:tcPr>
            <w:tcW w:w="89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3 класс</w:t>
            </w:r>
          </w:p>
        </w:tc>
        <w:tc>
          <w:tcPr>
            <w:tcW w:w="98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20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</w:tr>
      <w:tr w:rsidR="001027CB" w:rsidRPr="00505D2B">
        <w:trPr>
          <w:cantSplit/>
          <w:trHeight w:val="225"/>
        </w:trPr>
        <w:tc>
          <w:tcPr>
            <w:tcW w:w="465" w:type="dxa"/>
            <w:vMerge/>
            <w:textDirection w:val="btLr"/>
          </w:tcPr>
          <w:p w:rsidR="001027CB" w:rsidRPr="00505D2B" w:rsidRDefault="001027CB" w:rsidP="0011165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4 класс</w:t>
            </w:r>
          </w:p>
        </w:tc>
        <w:tc>
          <w:tcPr>
            <w:tcW w:w="89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4 класс</w:t>
            </w:r>
          </w:p>
        </w:tc>
        <w:tc>
          <w:tcPr>
            <w:tcW w:w="98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49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20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</w:tr>
      <w:tr w:rsidR="001027CB" w:rsidRPr="00505D2B">
        <w:trPr>
          <w:cantSplit/>
          <w:trHeight w:val="225"/>
        </w:trPr>
        <w:tc>
          <w:tcPr>
            <w:tcW w:w="465" w:type="dxa"/>
            <w:vMerge/>
            <w:textDirection w:val="btLr"/>
          </w:tcPr>
          <w:p w:rsidR="001027CB" w:rsidRPr="00505D2B" w:rsidRDefault="001027CB" w:rsidP="0011165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5 класс</w:t>
            </w:r>
          </w:p>
        </w:tc>
        <w:tc>
          <w:tcPr>
            <w:tcW w:w="89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5 класс</w:t>
            </w:r>
          </w:p>
        </w:tc>
        <w:tc>
          <w:tcPr>
            <w:tcW w:w="98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20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</w:tr>
      <w:tr w:rsidR="001027CB" w:rsidRPr="00505D2B">
        <w:trPr>
          <w:cantSplit/>
          <w:trHeight w:val="225"/>
        </w:trPr>
        <w:tc>
          <w:tcPr>
            <w:tcW w:w="465" w:type="dxa"/>
            <w:vMerge/>
            <w:textDirection w:val="btLr"/>
          </w:tcPr>
          <w:p w:rsidR="001027CB" w:rsidRPr="00505D2B" w:rsidRDefault="001027CB" w:rsidP="0011165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6 класс</w:t>
            </w:r>
          </w:p>
        </w:tc>
        <w:tc>
          <w:tcPr>
            <w:tcW w:w="89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6 класс</w:t>
            </w:r>
          </w:p>
        </w:tc>
        <w:tc>
          <w:tcPr>
            <w:tcW w:w="98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49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20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</w:tr>
      <w:tr w:rsidR="001027CB" w:rsidRPr="00505D2B">
        <w:trPr>
          <w:cantSplit/>
          <w:trHeight w:val="225"/>
        </w:trPr>
        <w:tc>
          <w:tcPr>
            <w:tcW w:w="465" w:type="dxa"/>
            <w:vMerge/>
            <w:textDirection w:val="btLr"/>
          </w:tcPr>
          <w:p w:rsidR="001027CB" w:rsidRPr="00505D2B" w:rsidRDefault="001027CB" w:rsidP="0011165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7 класс</w:t>
            </w:r>
          </w:p>
        </w:tc>
        <w:tc>
          <w:tcPr>
            <w:tcW w:w="89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7 класс</w:t>
            </w:r>
          </w:p>
        </w:tc>
        <w:tc>
          <w:tcPr>
            <w:tcW w:w="98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49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20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</w:tr>
      <w:tr w:rsidR="001027CB" w:rsidRPr="00505D2B">
        <w:trPr>
          <w:cantSplit/>
          <w:trHeight w:val="225"/>
        </w:trPr>
        <w:tc>
          <w:tcPr>
            <w:tcW w:w="465" w:type="dxa"/>
            <w:vMerge/>
            <w:textDirection w:val="btLr"/>
          </w:tcPr>
          <w:p w:rsidR="001027CB" w:rsidRPr="00505D2B" w:rsidRDefault="001027CB" w:rsidP="0011165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:rsidR="001027CB" w:rsidRDefault="001027CB" w:rsidP="0011165C">
            <w:pPr>
              <w:rPr>
                <w:sz w:val="16"/>
                <w:szCs w:val="16"/>
              </w:rPr>
            </w:pPr>
          </w:p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8 класс</w:t>
            </w:r>
          </w:p>
        </w:tc>
        <w:tc>
          <w:tcPr>
            <w:tcW w:w="89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8 класс</w:t>
            </w:r>
          </w:p>
        </w:tc>
        <w:tc>
          <w:tcPr>
            <w:tcW w:w="98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20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</w:tr>
      <w:tr w:rsidR="001027CB" w:rsidRPr="00505D2B">
        <w:trPr>
          <w:cantSplit/>
          <w:trHeight w:val="225"/>
        </w:trPr>
        <w:tc>
          <w:tcPr>
            <w:tcW w:w="465" w:type="dxa"/>
            <w:vMerge/>
            <w:textDirection w:val="btLr"/>
          </w:tcPr>
          <w:p w:rsidR="001027CB" w:rsidRPr="00505D2B" w:rsidRDefault="001027CB" w:rsidP="0011165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:rsidR="001027C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9 класс</w:t>
            </w:r>
          </w:p>
          <w:p w:rsidR="001027CB" w:rsidRDefault="001027CB" w:rsidP="0011165C">
            <w:pPr>
              <w:rPr>
                <w:sz w:val="16"/>
                <w:szCs w:val="16"/>
              </w:rPr>
            </w:pPr>
          </w:p>
          <w:p w:rsidR="001027CB" w:rsidRPr="00505D2B" w:rsidRDefault="001027CB" w:rsidP="0011165C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9 класс</w:t>
            </w:r>
          </w:p>
        </w:tc>
        <w:tc>
          <w:tcPr>
            <w:tcW w:w="98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20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</w:tr>
      <w:tr w:rsidR="001027CB" w:rsidRPr="00505D2B">
        <w:trPr>
          <w:cantSplit/>
          <w:trHeight w:val="225"/>
        </w:trPr>
        <w:tc>
          <w:tcPr>
            <w:tcW w:w="465" w:type="dxa"/>
            <w:vMerge/>
            <w:textDirection w:val="btLr"/>
          </w:tcPr>
          <w:p w:rsidR="001027CB" w:rsidRPr="00505D2B" w:rsidRDefault="001027CB" w:rsidP="0011165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ИТОГО:</w:t>
            </w:r>
          </w:p>
        </w:tc>
        <w:tc>
          <w:tcPr>
            <w:tcW w:w="89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75" w:type="dxa"/>
          </w:tcPr>
          <w:p w:rsidR="001027CB" w:rsidRPr="00505D2B" w:rsidRDefault="001027CB" w:rsidP="0011165C">
            <w:pPr>
              <w:rPr>
                <w:sz w:val="16"/>
                <w:szCs w:val="16"/>
              </w:rPr>
            </w:pPr>
            <w:r w:rsidRPr="00505D2B">
              <w:rPr>
                <w:sz w:val="16"/>
                <w:szCs w:val="16"/>
              </w:rPr>
              <w:t>ИТОГО:</w:t>
            </w:r>
          </w:p>
        </w:tc>
        <w:tc>
          <w:tcPr>
            <w:tcW w:w="985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49" w:type="dxa"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2420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</w:tcPr>
          <w:p w:rsidR="001027CB" w:rsidRPr="00505D2B" w:rsidRDefault="001027CB" w:rsidP="0011165C">
            <w:pPr>
              <w:jc w:val="center"/>
              <w:rPr>
                <w:sz w:val="16"/>
                <w:szCs w:val="16"/>
              </w:rPr>
            </w:pPr>
          </w:p>
        </w:tc>
      </w:tr>
    </w:tbl>
    <w:p w:rsidR="001027CB" w:rsidRDefault="001027CB" w:rsidP="008517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50"/>
        </w:tabs>
        <w:jc w:val="both"/>
        <w:rPr>
          <w:sz w:val="28"/>
          <w:szCs w:val="28"/>
        </w:rPr>
      </w:pPr>
    </w:p>
    <w:p w:rsidR="001027CB" w:rsidRDefault="001027CB"/>
    <w:p w:rsidR="001027CB" w:rsidRDefault="001027CB"/>
    <w:p w:rsidR="001027CB" w:rsidRDefault="001027CB"/>
    <w:sectPr w:rsidR="001027CB" w:rsidSect="00CB3F7A">
      <w:footerReference w:type="default" r:id="rId6"/>
      <w:pgSz w:w="16834" w:h="11909" w:orient="landscape"/>
      <w:pgMar w:top="851" w:right="851" w:bottom="851" w:left="99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7CB" w:rsidRDefault="001027CB" w:rsidP="00552B2F">
      <w:r>
        <w:separator/>
      </w:r>
    </w:p>
  </w:endnote>
  <w:endnote w:type="continuationSeparator" w:id="0">
    <w:p w:rsidR="001027CB" w:rsidRDefault="001027CB" w:rsidP="0055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CB" w:rsidRDefault="00102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7CB" w:rsidRDefault="001027CB" w:rsidP="00552B2F">
      <w:r>
        <w:separator/>
      </w:r>
    </w:p>
  </w:footnote>
  <w:footnote w:type="continuationSeparator" w:id="0">
    <w:p w:rsidR="001027CB" w:rsidRDefault="001027CB" w:rsidP="00552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76A"/>
    <w:rsid w:val="00005BBC"/>
    <w:rsid w:val="00011235"/>
    <w:rsid w:val="000815BF"/>
    <w:rsid w:val="001027CB"/>
    <w:rsid w:val="0011165C"/>
    <w:rsid w:val="00155FD9"/>
    <w:rsid w:val="001A5732"/>
    <w:rsid w:val="0022660C"/>
    <w:rsid w:val="002807C8"/>
    <w:rsid w:val="00285EB9"/>
    <w:rsid w:val="002D06B1"/>
    <w:rsid w:val="00326E7C"/>
    <w:rsid w:val="004647B5"/>
    <w:rsid w:val="004C5BDA"/>
    <w:rsid w:val="00505D2B"/>
    <w:rsid w:val="00552B2F"/>
    <w:rsid w:val="00564C30"/>
    <w:rsid w:val="005860A2"/>
    <w:rsid w:val="005A5784"/>
    <w:rsid w:val="005A66AB"/>
    <w:rsid w:val="005B344E"/>
    <w:rsid w:val="005D5CEF"/>
    <w:rsid w:val="00607E75"/>
    <w:rsid w:val="00687FC1"/>
    <w:rsid w:val="006F25E6"/>
    <w:rsid w:val="007A64A1"/>
    <w:rsid w:val="0085176A"/>
    <w:rsid w:val="008E09AD"/>
    <w:rsid w:val="00960E94"/>
    <w:rsid w:val="00A80FEE"/>
    <w:rsid w:val="00AC140F"/>
    <w:rsid w:val="00BD704B"/>
    <w:rsid w:val="00CB3F7A"/>
    <w:rsid w:val="00DA161D"/>
    <w:rsid w:val="00DB3136"/>
    <w:rsid w:val="00E22F6D"/>
    <w:rsid w:val="00E33470"/>
    <w:rsid w:val="00E75B53"/>
    <w:rsid w:val="00ED2990"/>
    <w:rsid w:val="00F27B29"/>
    <w:rsid w:val="00F93B79"/>
    <w:rsid w:val="00FA3821"/>
    <w:rsid w:val="00FC5A90"/>
    <w:rsid w:val="00FE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6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17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176A"/>
    <w:rPr>
      <w:rFonts w:eastAsia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51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394</Words>
  <Characters>2247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9</cp:revision>
  <dcterms:created xsi:type="dcterms:W3CDTF">2013-01-10T21:12:00Z</dcterms:created>
  <dcterms:modified xsi:type="dcterms:W3CDTF">2013-02-08T09:25:00Z</dcterms:modified>
</cp:coreProperties>
</file>